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B19F2C" w14:textId="77777777" w:rsidR="00DF528B" w:rsidRDefault="00DF528B"/>
    <w:p w14:paraId="1F343041" w14:textId="77777777" w:rsidR="00DF528B" w:rsidRDefault="007318D8">
      <w:r>
        <w:rPr>
          <w:noProof/>
        </w:rPr>
        <w:drawing>
          <wp:anchor distT="0" distB="0" distL="114300" distR="114300" simplePos="0" relativeHeight="251658752" behindDoc="0" locked="0" layoutInCell="1" allowOverlap="1" wp14:anchorId="106BB48F" wp14:editId="0EFA8A26">
            <wp:simplePos x="0" y="0"/>
            <wp:positionH relativeFrom="page">
              <wp:posOffset>647700</wp:posOffset>
            </wp:positionH>
            <wp:positionV relativeFrom="page">
              <wp:posOffset>876300</wp:posOffset>
            </wp:positionV>
            <wp:extent cx="1981200" cy="935355"/>
            <wp:effectExtent l="0" t="0" r="0" b="0"/>
            <wp:wrapNone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2BFC37" w14:textId="77777777" w:rsidR="00DF528B" w:rsidRDefault="00DF528B"/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686"/>
      </w:tblGrid>
      <w:tr w:rsidR="00D40650" w14:paraId="52C10273" w14:textId="77777777" w:rsidTr="00613486">
        <w:trPr>
          <w:trHeight w:val="1905"/>
        </w:trPr>
        <w:tc>
          <w:tcPr>
            <w:tcW w:w="5670" w:type="dxa"/>
          </w:tcPr>
          <w:p w14:paraId="22779237" w14:textId="77777777" w:rsidR="00D40650" w:rsidRPr="00A10E66" w:rsidRDefault="00D40650" w:rsidP="00DF44DF">
            <w:pPr>
              <w:pStyle w:val="TableContents"/>
              <w:rPr>
                <w:b/>
              </w:rPr>
            </w:pPr>
          </w:p>
        </w:tc>
        <w:tc>
          <w:tcPr>
            <w:tcW w:w="3686" w:type="dxa"/>
          </w:tcPr>
          <w:p w14:paraId="6030FF5A" w14:textId="77777777" w:rsidR="00BC1A62" w:rsidRPr="00BC1A62" w:rsidRDefault="00BC1A62" w:rsidP="00B01CF6">
            <w:pPr>
              <w:jc w:val="right"/>
            </w:pPr>
          </w:p>
        </w:tc>
      </w:tr>
    </w:tbl>
    <w:p w14:paraId="021E14F5" w14:textId="4C25C329" w:rsidR="00293397" w:rsidRDefault="00293397" w:rsidP="00613486"/>
    <w:p w14:paraId="6AADFB7A" w14:textId="77777777" w:rsidR="008077E6" w:rsidRDefault="008077E6" w:rsidP="00613486"/>
    <w:p w14:paraId="0ED8BDC0" w14:textId="07066468" w:rsidR="008077E6" w:rsidRDefault="002D6FE1" w:rsidP="00613486">
      <w:pPr>
        <w:rPr>
          <w:color w:val="000000"/>
          <w:lang w:eastAsia="en-GB"/>
        </w:rPr>
      </w:pPr>
      <w:r>
        <w:t>15.07.</w:t>
      </w:r>
      <w:r w:rsidR="008077E6">
        <w:t>2026</w:t>
      </w:r>
      <w:r>
        <w:t xml:space="preserve"> nr </w:t>
      </w:r>
      <w:r w:rsidRPr="002D6FE1">
        <w:t>13.5-1/24-039/12389-</w:t>
      </w:r>
      <w:r>
        <w:t>2</w:t>
      </w:r>
    </w:p>
    <w:p w14:paraId="4BDD0ED5" w14:textId="7AF53F82" w:rsidR="00613486" w:rsidRDefault="00613486" w:rsidP="00C2095C">
      <w:pPr>
        <w:pStyle w:val="sisu"/>
        <w:spacing w:after="0"/>
        <w:ind w:left="360"/>
      </w:pPr>
    </w:p>
    <w:p w14:paraId="7A8EEBC6" w14:textId="77777777" w:rsidR="00613486" w:rsidRDefault="00613486" w:rsidP="00613486">
      <w:pPr>
        <w:pStyle w:val="sisu"/>
        <w:spacing w:after="0"/>
      </w:pPr>
    </w:p>
    <w:p w14:paraId="0474CDD9" w14:textId="5D415A1E" w:rsidR="008077E6" w:rsidRPr="008077E6" w:rsidRDefault="008077E6" w:rsidP="008077E6">
      <w:pPr>
        <w:pStyle w:val="sisu"/>
      </w:pPr>
      <w:r w:rsidRPr="008077E6">
        <w:t xml:space="preserve">Õhusõidukite registri andmetel seisuga </w:t>
      </w:r>
      <w:r w:rsidR="002D6FE1">
        <w:t>15.juuli</w:t>
      </w:r>
      <w:r w:rsidRPr="008077E6">
        <w:t xml:space="preserve"> 2026 on õhusõiduki Airbus A320, seerianumber 83</w:t>
      </w:r>
      <w:r w:rsidR="00A6003D">
        <w:t>10</w:t>
      </w:r>
      <w:r w:rsidRPr="008077E6">
        <w:t xml:space="preserve"> ja registreerimistunnus ES-MBE omanik</w:t>
      </w:r>
      <w:r>
        <w:t xml:space="preserve"> </w:t>
      </w:r>
      <w:r w:rsidR="002D6FE1" w:rsidRPr="002D6FE1">
        <w:t>Sfvi Aircraft Holdings Ire 14 Designated Activity Company</w:t>
      </w:r>
      <w:r w:rsidRPr="008077E6">
        <w:t>.</w:t>
      </w:r>
    </w:p>
    <w:p w14:paraId="1009A2DA" w14:textId="77777777" w:rsidR="008077E6" w:rsidRPr="008077E6" w:rsidRDefault="008077E6" w:rsidP="008077E6">
      <w:pPr>
        <w:pStyle w:val="sisu"/>
      </w:pPr>
      <w:r w:rsidRPr="008077E6">
        <w:t>Nimetatud õhusõiduki suhtes ei ole registreeritud registerpante ega teisi koormatisi.</w:t>
      </w:r>
    </w:p>
    <w:p w14:paraId="57F8086F" w14:textId="77777777" w:rsidR="00C631C9" w:rsidRDefault="00C631C9" w:rsidP="00613486">
      <w:pPr>
        <w:pStyle w:val="sisu"/>
        <w:spacing w:after="0"/>
      </w:pPr>
    </w:p>
    <w:p w14:paraId="61686DC1" w14:textId="77777777" w:rsidR="00C631C9" w:rsidRDefault="00C631C9" w:rsidP="00613486">
      <w:pPr>
        <w:pStyle w:val="sisu"/>
        <w:spacing w:after="0"/>
      </w:pPr>
    </w:p>
    <w:p w14:paraId="7E47605F" w14:textId="77777777" w:rsidR="00C631C9" w:rsidRDefault="00C631C9" w:rsidP="00613486">
      <w:pPr>
        <w:pStyle w:val="sisu"/>
        <w:spacing w:after="0"/>
      </w:pPr>
    </w:p>
    <w:p w14:paraId="134925DC" w14:textId="77777777" w:rsidR="00613486" w:rsidRDefault="00613486" w:rsidP="00613486">
      <w:pPr>
        <w:pStyle w:val="lputervitus"/>
        <w:spacing w:before="0" w:after="0"/>
      </w:pPr>
      <w:r>
        <w:t>Lugupidamisega</w:t>
      </w:r>
    </w:p>
    <w:p w14:paraId="783E1A72" w14:textId="77777777" w:rsidR="00613486" w:rsidRDefault="00613486" w:rsidP="00613486"/>
    <w:p w14:paraId="01898A18" w14:textId="77777777" w:rsidR="00613486" w:rsidRDefault="00613486" w:rsidP="00613486"/>
    <w:p w14:paraId="148365CE" w14:textId="77777777" w:rsidR="00613486" w:rsidRDefault="00613486" w:rsidP="00613486">
      <w:r>
        <w:t>(allkirjastatud digitaalselt)</w:t>
      </w:r>
    </w:p>
    <w:p w14:paraId="57549456" w14:textId="240C192D" w:rsidR="000B5B3D" w:rsidRDefault="00A15EBE" w:rsidP="00613486">
      <w:r>
        <w:t>Imbi Ots</w:t>
      </w:r>
    </w:p>
    <w:p w14:paraId="34D60C49" w14:textId="67A902AC" w:rsidR="000B5B3D" w:rsidRDefault="00C2095C" w:rsidP="00613486">
      <w:r>
        <w:t>Lennukõlblikkuse osakonna</w:t>
      </w:r>
      <w:r w:rsidR="002B46BC">
        <w:t xml:space="preserve"> </w:t>
      </w:r>
      <w:r w:rsidR="00A15EBE">
        <w:t>vaneminspektor</w:t>
      </w:r>
    </w:p>
    <w:p w14:paraId="26619804" w14:textId="59DF35D4" w:rsidR="00613486" w:rsidRDefault="00C2095C" w:rsidP="00613486">
      <w:r>
        <w:t>Lennundusteenistus</w:t>
      </w:r>
    </w:p>
    <w:p w14:paraId="0911A873" w14:textId="77777777" w:rsidR="00613486" w:rsidRDefault="00613486" w:rsidP="00613486"/>
    <w:p w14:paraId="0577F2D6" w14:textId="77777777" w:rsidR="00C74182" w:rsidRDefault="00C74182" w:rsidP="00613486"/>
    <w:p w14:paraId="65ABB1EA" w14:textId="77777777" w:rsidR="00C74182" w:rsidRDefault="00C74182" w:rsidP="00613486"/>
    <w:p w14:paraId="1829B634" w14:textId="77777777" w:rsidR="00B913AD" w:rsidRDefault="00B913AD" w:rsidP="00613486"/>
    <w:p w14:paraId="06D5445D" w14:textId="77777777" w:rsidR="00C74182" w:rsidRDefault="00C74182" w:rsidP="00613486"/>
    <w:p w14:paraId="3EAC5BE8" w14:textId="77777777" w:rsidR="00C74182" w:rsidRDefault="00C74182" w:rsidP="00613486"/>
    <w:p w14:paraId="754EAEFE" w14:textId="77777777" w:rsidR="00C74182" w:rsidRDefault="00C74182" w:rsidP="00613486"/>
    <w:sectPr w:rsidR="00C74182" w:rsidSect="00A13FDE">
      <w:footerReference w:type="default" r:id="rId9"/>
      <w:footerReference w:type="first" r:id="rId10"/>
      <w:pgSz w:w="11906" w:h="16838" w:code="9"/>
      <w:pgMar w:top="907" w:right="1021" w:bottom="907" w:left="1814" w:header="896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47CF2" w14:textId="77777777" w:rsidR="00275562" w:rsidRDefault="00275562" w:rsidP="00DF44DF">
      <w:r>
        <w:separator/>
      </w:r>
    </w:p>
  </w:endnote>
  <w:endnote w:type="continuationSeparator" w:id="0">
    <w:p w14:paraId="2006DAA8" w14:textId="77777777" w:rsidR="00275562" w:rsidRDefault="00275562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084DA" w14:textId="77777777" w:rsidR="003B2A9C" w:rsidRPr="00AD2EA7" w:rsidRDefault="003B2A9C" w:rsidP="007056E1">
    <w:pPr>
      <w:pStyle w:val="Jalus1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390204">
      <w:rPr>
        <w:noProof/>
      </w:rPr>
      <w:t>2</w:t>
    </w:r>
    <w:r w:rsidRPr="00AD2EA7">
      <w:fldChar w:fldCharType="end"/>
    </w:r>
    <w:r w:rsidRPr="00AD2EA7">
      <w:t xml:space="preserve"> (</w:t>
    </w:r>
    <w:fldSimple w:instr=" NUMPAGES ">
      <w:r w:rsidR="00390204">
        <w:rPr>
          <w:noProof/>
        </w:rPr>
        <w:t>2</w:t>
      </w:r>
    </w:fldSimple>
    <w:r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12618" w14:textId="77777777" w:rsidR="00C631C9" w:rsidRPr="00A40869" w:rsidRDefault="00C631C9" w:rsidP="00C631C9">
    <w:pPr>
      <w:rPr>
        <w:sz w:val="20"/>
        <w:szCs w:val="20"/>
      </w:rPr>
    </w:pPr>
    <w:r w:rsidRPr="00A40869">
      <w:rPr>
        <w:sz w:val="20"/>
        <w:szCs w:val="20"/>
      </w:rPr>
      <w:t xml:space="preserve">Valge 4 / 11413 Tallinn / 620 1200 / </w:t>
    </w:r>
    <w:hyperlink r:id="rId1" w:history="1">
      <w:r w:rsidRPr="00A40869">
        <w:rPr>
          <w:sz w:val="20"/>
          <w:szCs w:val="20"/>
        </w:rPr>
        <w:t>info@transpordiamet.ee</w:t>
      </w:r>
    </w:hyperlink>
    <w:r w:rsidRPr="00A40869">
      <w:rPr>
        <w:sz w:val="20"/>
        <w:szCs w:val="20"/>
      </w:rPr>
      <w:t xml:space="preserve"> / </w:t>
    </w:r>
    <w:hyperlink r:id="rId2" w:history="1">
      <w:r w:rsidRPr="00A40869">
        <w:rPr>
          <w:sz w:val="20"/>
          <w:szCs w:val="20"/>
        </w:rPr>
        <w:t>www.transpordiamet.ee</w:t>
      </w:r>
    </w:hyperlink>
  </w:p>
  <w:p w14:paraId="066F3433" w14:textId="77777777" w:rsidR="00C631C9" w:rsidRPr="00A40869" w:rsidRDefault="00C631C9" w:rsidP="00C631C9">
    <w:pPr>
      <w:pStyle w:val="Jalus"/>
      <w:rPr>
        <w:sz w:val="20"/>
        <w:szCs w:val="20"/>
      </w:rPr>
    </w:pPr>
    <w:r w:rsidRPr="00A40869">
      <w:rPr>
        <w:sz w:val="20"/>
        <w:szCs w:val="20"/>
      </w:rPr>
      <w:t xml:space="preserve">Registrikood 70001490 </w:t>
    </w:r>
  </w:p>
  <w:p w14:paraId="733234F5" w14:textId="77777777" w:rsidR="00124999" w:rsidRDefault="00124999" w:rsidP="000A17B5">
    <w:pPr>
      <w:pStyle w:val="Jalus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AAF63" w14:textId="77777777" w:rsidR="00275562" w:rsidRDefault="00275562" w:rsidP="00DF44DF">
      <w:r>
        <w:separator/>
      </w:r>
    </w:p>
  </w:footnote>
  <w:footnote w:type="continuationSeparator" w:id="0">
    <w:p w14:paraId="0D94FF93" w14:textId="77777777" w:rsidR="00275562" w:rsidRDefault="00275562" w:rsidP="00DF4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E5A59"/>
    <w:multiLevelType w:val="hybridMultilevel"/>
    <w:tmpl w:val="D766DD3A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16081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C4752"/>
    <w:rsid w:val="00001A8E"/>
    <w:rsid w:val="0000282B"/>
    <w:rsid w:val="00015EDA"/>
    <w:rsid w:val="0003082F"/>
    <w:rsid w:val="000557DE"/>
    <w:rsid w:val="00055ECF"/>
    <w:rsid w:val="00060947"/>
    <w:rsid w:val="00063716"/>
    <w:rsid w:val="00067EC4"/>
    <w:rsid w:val="000913FC"/>
    <w:rsid w:val="000A17B5"/>
    <w:rsid w:val="000A4C5D"/>
    <w:rsid w:val="000B5B3D"/>
    <w:rsid w:val="000C63CA"/>
    <w:rsid w:val="000D7F6E"/>
    <w:rsid w:val="000E322F"/>
    <w:rsid w:val="000F371C"/>
    <w:rsid w:val="00102958"/>
    <w:rsid w:val="00124999"/>
    <w:rsid w:val="0015137B"/>
    <w:rsid w:val="001523BD"/>
    <w:rsid w:val="00155B8F"/>
    <w:rsid w:val="00183AA7"/>
    <w:rsid w:val="00185EBC"/>
    <w:rsid w:val="001A2201"/>
    <w:rsid w:val="001A7D04"/>
    <w:rsid w:val="001D4CFB"/>
    <w:rsid w:val="001E30C9"/>
    <w:rsid w:val="002008A2"/>
    <w:rsid w:val="00226366"/>
    <w:rsid w:val="0026618A"/>
    <w:rsid w:val="00275562"/>
    <w:rsid w:val="002835BB"/>
    <w:rsid w:val="00293397"/>
    <w:rsid w:val="00293449"/>
    <w:rsid w:val="002B46BC"/>
    <w:rsid w:val="002C6C2A"/>
    <w:rsid w:val="002C7727"/>
    <w:rsid w:val="002D0395"/>
    <w:rsid w:val="002D4666"/>
    <w:rsid w:val="002D6FE1"/>
    <w:rsid w:val="002E04FC"/>
    <w:rsid w:val="002F2278"/>
    <w:rsid w:val="002F254F"/>
    <w:rsid w:val="00313A68"/>
    <w:rsid w:val="0032110A"/>
    <w:rsid w:val="0032200D"/>
    <w:rsid w:val="0034719C"/>
    <w:rsid w:val="00354059"/>
    <w:rsid w:val="003834D6"/>
    <w:rsid w:val="00390204"/>
    <w:rsid w:val="00394DCB"/>
    <w:rsid w:val="003A5B52"/>
    <w:rsid w:val="003B2A9C"/>
    <w:rsid w:val="003C0B83"/>
    <w:rsid w:val="004221C8"/>
    <w:rsid w:val="00435A13"/>
    <w:rsid w:val="0044084D"/>
    <w:rsid w:val="00465389"/>
    <w:rsid w:val="004A2342"/>
    <w:rsid w:val="004C1391"/>
    <w:rsid w:val="004D07D3"/>
    <w:rsid w:val="005077E4"/>
    <w:rsid w:val="00513EA7"/>
    <w:rsid w:val="0053637D"/>
    <w:rsid w:val="005440B9"/>
    <w:rsid w:val="00546204"/>
    <w:rsid w:val="00551E24"/>
    <w:rsid w:val="00557534"/>
    <w:rsid w:val="00557F93"/>
    <w:rsid w:val="00560A92"/>
    <w:rsid w:val="00563833"/>
    <w:rsid w:val="00564569"/>
    <w:rsid w:val="005709A2"/>
    <w:rsid w:val="00570A71"/>
    <w:rsid w:val="005B5CE1"/>
    <w:rsid w:val="005E3AED"/>
    <w:rsid w:val="005E45BB"/>
    <w:rsid w:val="00602834"/>
    <w:rsid w:val="00613486"/>
    <w:rsid w:val="006256D0"/>
    <w:rsid w:val="00667D95"/>
    <w:rsid w:val="00680609"/>
    <w:rsid w:val="00684ED1"/>
    <w:rsid w:val="006A01AC"/>
    <w:rsid w:val="006B118C"/>
    <w:rsid w:val="006C036C"/>
    <w:rsid w:val="006C05C1"/>
    <w:rsid w:val="006C7B15"/>
    <w:rsid w:val="006E16BD"/>
    <w:rsid w:val="006F15A5"/>
    <w:rsid w:val="006F3BB9"/>
    <w:rsid w:val="006F72D7"/>
    <w:rsid w:val="007014F0"/>
    <w:rsid w:val="00701E6D"/>
    <w:rsid w:val="007056E1"/>
    <w:rsid w:val="00713327"/>
    <w:rsid w:val="007318D8"/>
    <w:rsid w:val="00733745"/>
    <w:rsid w:val="007420F7"/>
    <w:rsid w:val="00743379"/>
    <w:rsid w:val="0075695A"/>
    <w:rsid w:val="007A1DE8"/>
    <w:rsid w:val="007D54FC"/>
    <w:rsid w:val="007F2B9E"/>
    <w:rsid w:val="00806D91"/>
    <w:rsid w:val="008077E6"/>
    <w:rsid w:val="00813806"/>
    <w:rsid w:val="00835858"/>
    <w:rsid w:val="0084361C"/>
    <w:rsid w:val="00843EEA"/>
    <w:rsid w:val="00885681"/>
    <w:rsid w:val="008919F2"/>
    <w:rsid w:val="008A3246"/>
    <w:rsid w:val="008B041F"/>
    <w:rsid w:val="008B7B52"/>
    <w:rsid w:val="008C4919"/>
    <w:rsid w:val="008C62AF"/>
    <w:rsid w:val="008D4634"/>
    <w:rsid w:val="008F0B50"/>
    <w:rsid w:val="00904936"/>
    <w:rsid w:val="0091786B"/>
    <w:rsid w:val="009370A4"/>
    <w:rsid w:val="009428B8"/>
    <w:rsid w:val="009624B2"/>
    <w:rsid w:val="009869B2"/>
    <w:rsid w:val="00994A89"/>
    <w:rsid w:val="009E0055"/>
    <w:rsid w:val="009E7F4A"/>
    <w:rsid w:val="00A10E66"/>
    <w:rsid w:val="00A1244E"/>
    <w:rsid w:val="00A13FDE"/>
    <w:rsid w:val="00A15EBE"/>
    <w:rsid w:val="00A33CAE"/>
    <w:rsid w:val="00A3766D"/>
    <w:rsid w:val="00A40869"/>
    <w:rsid w:val="00A46F7F"/>
    <w:rsid w:val="00A6003D"/>
    <w:rsid w:val="00A67389"/>
    <w:rsid w:val="00AC1F01"/>
    <w:rsid w:val="00AC4752"/>
    <w:rsid w:val="00AD2EA7"/>
    <w:rsid w:val="00AE02A8"/>
    <w:rsid w:val="00B01CF6"/>
    <w:rsid w:val="00B05518"/>
    <w:rsid w:val="00B15484"/>
    <w:rsid w:val="00B27D0F"/>
    <w:rsid w:val="00B33240"/>
    <w:rsid w:val="00B63EBB"/>
    <w:rsid w:val="00B913AD"/>
    <w:rsid w:val="00BB7644"/>
    <w:rsid w:val="00BC1A62"/>
    <w:rsid w:val="00BD078E"/>
    <w:rsid w:val="00BD3CCF"/>
    <w:rsid w:val="00BE0CC9"/>
    <w:rsid w:val="00BE7230"/>
    <w:rsid w:val="00BF4D7C"/>
    <w:rsid w:val="00C20521"/>
    <w:rsid w:val="00C2095C"/>
    <w:rsid w:val="00C2371F"/>
    <w:rsid w:val="00C24F66"/>
    <w:rsid w:val="00C27B07"/>
    <w:rsid w:val="00C3658F"/>
    <w:rsid w:val="00C41FC5"/>
    <w:rsid w:val="00C427FA"/>
    <w:rsid w:val="00C617AA"/>
    <w:rsid w:val="00C61D53"/>
    <w:rsid w:val="00C631C9"/>
    <w:rsid w:val="00C74182"/>
    <w:rsid w:val="00C83346"/>
    <w:rsid w:val="00C95758"/>
    <w:rsid w:val="00CA4323"/>
    <w:rsid w:val="00CA583B"/>
    <w:rsid w:val="00CA5F0B"/>
    <w:rsid w:val="00CC39B5"/>
    <w:rsid w:val="00CD4897"/>
    <w:rsid w:val="00CE556D"/>
    <w:rsid w:val="00CF2B77"/>
    <w:rsid w:val="00CF4303"/>
    <w:rsid w:val="00D24CF7"/>
    <w:rsid w:val="00D40650"/>
    <w:rsid w:val="00D47A9D"/>
    <w:rsid w:val="00DF08EE"/>
    <w:rsid w:val="00DF44DF"/>
    <w:rsid w:val="00DF528B"/>
    <w:rsid w:val="00DF73A3"/>
    <w:rsid w:val="00E023F6"/>
    <w:rsid w:val="00E03DBB"/>
    <w:rsid w:val="00E071CB"/>
    <w:rsid w:val="00E840E9"/>
    <w:rsid w:val="00E901A0"/>
    <w:rsid w:val="00E91C4E"/>
    <w:rsid w:val="00E93A37"/>
    <w:rsid w:val="00ED23EA"/>
    <w:rsid w:val="00ED7C4E"/>
    <w:rsid w:val="00EF46DA"/>
    <w:rsid w:val="00EF4853"/>
    <w:rsid w:val="00F14045"/>
    <w:rsid w:val="00F302ED"/>
    <w:rsid w:val="00F609A0"/>
    <w:rsid w:val="00F90F0D"/>
    <w:rsid w:val="00F9645B"/>
    <w:rsid w:val="00F9773D"/>
    <w:rsid w:val="00FB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0C9DD5"/>
  <w14:defaultImageDpi w14:val="0"/>
  <w15:docId w15:val="{42C2B487-A031-4DFC-89F6-2A928DA4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" w:semiHidden="1" w:uiPriority="0" w:unhideWhenUsed="1"/>
    <w:lsdException w:name="List Number" w:semiHidden="1" w:unhideWhenUsed="1"/>
    <w:lsdException w:name="List 2" w:semiHidden="1" w:uiPriority="0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link w:val="Pealkiri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character" w:customStyle="1" w:styleId="NumberingSymbols">
    <w:name w:val="Numbering Symbols"/>
    <w:rsid w:val="00D40650"/>
  </w:style>
  <w:style w:type="character" w:styleId="Hperlink">
    <w:name w:val="Hyperlink"/>
    <w:basedOn w:val="Liguvaikefont"/>
    <w:uiPriority w:val="99"/>
    <w:rsid w:val="00D40650"/>
    <w:rPr>
      <w:rFonts w:cs="Times New Roman"/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uiPriority w:val="99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styleId="Loend2">
    <w:name w:val="List 2"/>
    <w:basedOn w:val="Normaallaad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styleId="Pealkiri">
    <w:name w:val="Title"/>
    <w:basedOn w:val="Normaallaad"/>
    <w:link w:val="PealkiriMrk"/>
    <w:autoRedefine/>
    <w:uiPriority w:val="10"/>
    <w:qFormat/>
    <w:rsid w:val="00835858"/>
    <w:pPr>
      <w:widowControl/>
      <w:suppressAutoHyphens w:val="0"/>
      <w:spacing w:after="560" w:line="240" w:lineRule="auto"/>
      <w:jc w:val="left"/>
    </w:pPr>
    <w:rPr>
      <w:b/>
    </w:rPr>
  </w:style>
  <w:style w:type="character" w:customStyle="1" w:styleId="PealkiriMrk">
    <w:name w:val="Pealkiri Märk"/>
    <w:basedOn w:val="Liguvaikefont"/>
    <w:link w:val="Pealkiri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val="x-none" w:eastAsia="zh-CN" w:bidi="hi-IN"/>
    </w:rPr>
  </w:style>
  <w:style w:type="paragraph" w:customStyle="1" w:styleId="Snum">
    <w:name w:val="Sõnum"/>
    <w:autoRedefine/>
    <w:qFormat/>
    <w:rsid w:val="007056E1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6A01AC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paragraph" w:styleId="Taandegakehatekst">
    <w:name w:val="Body Text Indent"/>
    <w:basedOn w:val="Normaallaad"/>
    <w:link w:val="TaandegakehatekstMrk"/>
    <w:uiPriority w:val="99"/>
    <w:rsid w:val="003A5B52"/>
    <w:pPr>
      <w:widowControl/>
      <w:suppressAutoHyphens w:val="0"/>
      <w:spacing w:line="240" w:lineRule="auto"/>
      <w:jc w:val="left"/>
    </w:pPr>
    <w:rPr>
      <w:rFonts w:eastAsia="Times New Roman"/>
      <w:kern w:val="0"/>
      <w:szCs w:val="20"/>
      <w:lang w:val="en-AU" w:eastAsia="en-US" w:bidi="ar-SA"/>
    </w:rPr>
  </w:style>
  <w:style w:type="character" w:customStyle="1" w:styleId="TaandegakehatekstMrk">
    <w:name w:val="Taandega kehatekst Märk"/>
    <w:basedOn w:val="Liguvaikefont"/>
    <w:link w:val="Taandegakehatekst"/>
    <w:uiPriority w:val="99"/>
    <w:locked/>
    <w:rsid w:val="003A5B52"/>
    <w:rPr>
      <w:rFonts w:cs="Times New Roman"/>
      <w:sz w:val="24"/>
      <w:lang w:val="en-AU" w:eastAsia="en-US"/>
    </w:rPr>
  </w:style>
  <w:style w:type="paragraph" w:customStyle="1" w:styleId="sisu">
    <w:name w:val="sisu"/>
    <w:basedOn w:val="Normaallaad"/>
    <w:uiPriority w:val="99"/>
    <w:rsid w:val="00C61D53"/>
    <w:pPr>
      <w:widowControl/>
      <w:spacing w:after="240" w:line="240" w:lineRule="auto"/>
      <w:jc w:val="left"/>
    </w:pPr>
    <w:rPr>
      <w:rFonts w:eastAsia="Times New Roman"/>
      <w:kern w:val="0"/>
      <w:lang w:eastAsia="ar-SA" w:bidi="ar-SA"/>
    </w:rPr>
  </w:style>
  <w:style w:type="paragraph" w:customStyle="1" w:styleId="prdumine">
    <w:name w:val="pöördumine"/>
    <w:basedOn w:val="sisu"/>
    <w:next w:val="sisu"/>
    <w:uiPriority w:val="99"/>
    <w:rsid w:val="00C61D53"/>
    <w:pPr>
      <w:spacing w:before="480"/>
    </w:pPr>
  </w:style>
  <w:style w:type="paragraph" w:customStyle="1" w:styleId="allikirjastajanimi">
    <w:name w:val="allikirjastaja:nimi"/>
    <w:basedOn w:val="Normaallaad"/>
    <w:next w:val="Normaallaad"/>
    <w:uiPriority w:val="99"/>
    <w:rsid w:val="00C61D53"/>
    <w:pPr>
      <w:widowControl/>
      <w:spacing w:line="240" w:lineRule="auto"/>
      <w:jc w:val="left"/>
    </w:pPr>
    <w:rPr>
      <w:rFonts w:eastAsia="Times New Roman"/>
      <w:kern w:val="0"/>
      <w:lang w:eastAsia="ar-SA" w:bidi="ar-SA"/>
    </w:rPr>
  </w:style>
  <w:style w:type="paragraph" w:customStyle="1" w:styleId="lputervitus">
    <w:name w:val="lõputervitus"/>
    <w:basedOn w:val="sisu"/>
    <w:next w:val="Normaallaad"/>
    <w:uiPriority w:val="99"/>
    <w:rsid w:val="00C61D53"/>
    <w:pPr>
      <w:keepLines/>
      <w:spacing w:before="240" w:after="720"/>
    </w:pPr>
  </w:style>
  <w:style w:type="paragraph" w:customStyle="1" w:styleId="adressaat0">
    <w:name w:val="adressaat"/>
    <w:basedOn w:val="Normaallaad"/>
    <w:uiPriority w:val="99"/>
    <w:rsid w:val="00C61D53"/>
    <w:pPr>
      <w:widowControl/>
      <w:spacing w:line="240" w:lineRule="auto"/>
      <w:jc w:val="left"/>
    </w:pPr>
    <w:rPr>
      <w:rFonts w:eastAsia="Times New Roman"/>
      <w:kern w:val="0"/>
      <w:lang w:eastAsia="ar-SA" w:bidi="ar-SA"/>
    </w:rPr>
  </w:style>
  <w:style w:type="paragraph" w:customStyle="1" w:styleId="koostaja">
    <w:name w:val="koostaja"/>
    <w:basedOn w:val="Normaallaad"/>
    <w:next w:val="Normaallaad"/>
    <w:uiPriority w:val="99"/>
    <w:rsid w:val="00C61D53"/>
    <w:pPr>
      <w:widowControl/>
      <w:spacing w:before="480" w:line="240" w:lineRule="auto"/>
      <w:jc w:val="left"/>
    </w:pPr>
    <w:rPr>
      <w:rFonts w:eastAsia="Times New Roman"/>
      <w:kern w:val="0"/>
      <w:lang w:eastAsia="ar-SA" w:bidi="ar-SA"/>
    </w:rPr>
  </w:style>
  <w:style w:type="paragraph" w:styleId="Kehatekst2">
    <w:name w:val="Body Text 2"/>
    <w:basedOn w:val="Normaallaad"/>
    <w:link w:val="Kehatekst2Mrk"/>
    <w:uiPriority w:val="99"/>
    <w:rsid w:val="00613486"/>
    <w:pPr>
      <w:widowControl/>
      <w:spacing w:after="120" w:line="480" w:lineRule="auto"/>
      <w:jc w:val="left"/>
    </w:pPr>
    <w:rPr>
      <w:rFonts w:eastAsia="Times New Roman"/>
      <w:kern w:val="0"/>
      <w:lang w:eastAsia="ar-SA" w:bidi="ar-SA"/>
    </w:rPr>
  </w:style>
  <w:style w:type="character" w:customStyle="1" w:styleId="Kehatekst2Mrk">
    <w:name w:val="Kehatekst 2 Märk"/>
    <w:basedOn w:val="Liguvaikefont"/>
    <w:link w:val="Kehatekst2"/>
    <w:uiPriority w:val="99"/>
    <w:locked/>
    <w:rsid w:val="00613486"/>
    <w:rPr>
      <w:rFonts w:cs="Times New Roman"/>
      <w:sz w:val="24"/>
      <w:szCs w:val="24"/>
      <w:lang w:val="x-none" w:eastAsia="ar-SA" w:bidi="ar-SA"/>
    </w:rPr>
  </w:style>
  <w:style w:type="paragraph" w:styleId="Loendilik">
    <w:name w:val="List Paragraph"/>
    <w:basedOn w:val="Normaallaad"/>
    <w:uiPriority w:val="34"/>
    <w:qFormat/>
    <w:rsid w:val="0061348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nspordiamet.ee" TargetMode="External"/><Relationship Id="rId1" Type="http://schemas.openxmlformats.org/officeDocument/2006/relationships/hyperlink" Target="mailto:info@transpordiamet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5863F54-FE7A-4D26-98CB-610344866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</Template>
  <TotalTime>5</TotalTime>
  <Pages>1</Pages>
  <Words>66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Majandus- ja Kommunikatsiooniministeerium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Uiboaed</dc:creator>
  <cp:keywords/>
  <dc:description/>
  <cp:lastModifiedBy>Imbi Ots</cp:lastModifiedBy>
  <cp:revision>3</cp:revision>
  <cp:lastPrinted>2015-09-21T06:17:00Z</cp:lastPrinted>
  <dcterms:created xsi:type="dcterms:W3CDTF">2026-07-15T12:12:00Z</dcterms:created>
  <dcterms:modified xsi:type="dcterms:W3CDTF">2026-07-15T12:17:00Z</dcterms:modified>
</cp:coreProperties>
</file>